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AD" w:rsidRDefault="001C4EF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0" t="0" r="1079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1472"/>
                              <w:gridCol w:w="2564"/>
                              <w:gridCol w:w="2018"/>
                              <w:gridCol w:w="2019"/>
                              <w:gridCol w:w="2019"/>
                            </w:tblGrid>
                            <w:tr w:rsidR="001C4EFD" w:rsidRPr="009E5CAD" w:rsidTr="00ED03E3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9E5CAD" w:rsidRPr="00E408BE" w:rsidRDefault="009E5CAD" w:rsidP="00BF5AC9">
                                  <w:pPr>
                                    <w:pStyle w:val="BoxesHeading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408BE">
                                    <w:rPr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1C4EFD" w:rsidRPr="009E5CAD" w:rsidTr="00ED03E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D6F0B" w:rsidRDefault="00F8499D" w:rsidP="005F75C1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  <w:p w:rsidR="00F8499D" w:rsidRPr="009D6F0B" w:rsidRDefault="00F8499D" w:rsidP="005F75C1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BUS BINGO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9D6F0B" w:rsidRDefault="00F8499D" w:rsidP="00CB569C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  <w:p w:rsidR="00F8499D" w:rsidRPr="009D6F0B" w:rsidRDefault="00F8499D" w:rsidP="00CB569C">
                                  <w:pP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MOVIE DAY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shd w:val="clear" w:color="auto" w:fill="auto"/>
                                </w:tcPr>
                                <w:p w:rsidR="009D6F0B" w:rsidRDefault="00F8499D" w:rsidP="009D6F0B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 w:rsidR="00F8499D" w:rsidRDefault="00F8499D" w:rsidP="009D6F0B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PIZZA PARTY</w:t>
                                  </w:r>
                                </w:p>
                                <w:p w:rsidR="00F8499D" w:rsidRDefault="00F8499D" w:rsidP="009D6F0B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 xml:space="preserve">BRING A </w:t>
                                  </w:r>
                                </w:p>
                                <w:p w:rsidR="00F8499D" w:rsidRPr="009D6F0B" w:rsidRDefault="00F8499D" w:rsidP="009D6F0B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$1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D6F0B" w:rsidRDefault="00F8499D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 w:rsidR="00F8499D" w:rsidRDefault="00F8499D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 xml:space="preserve">PLAY AT </w:t>
                                  </w:r>
                                </w:p>
                                <w:p w:rsidR="00F8499D" w:rsidRPr="009D6F0B" w:rsidRDefault="00F8499D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MT. VIEW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8675C5" w:rsidRDefault="00F8499D" w:rsidP="006E0102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:rsidR="00F8499D" w:rsidRPr="009D6F0B" w:rsidRDefault="00F8499D" w:rsidP="006E0102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FREE 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9E5CAD" w:rsidRPr="00E408BE" w:rsidRDefault="00F8499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C4EFD" w:rsidRPr="009E5CAD" w:rsidTr="00ED03E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F8499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8675C5" w:rsidRDefault="00F8499D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 w:rsidR="002D0DF8" w:rsidRPr="009D6F0B" w:rsidRDefault="002D0DF8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Music craft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8675C5" w:rsidRDefault="00F8499D" w:rsidP="00F626E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  <w:p w:rsidR="002D0DF8" w:rsidRPr="009D6F0B" w:rsidRDefault="002D0DF8" w:rsidP="00F626E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Bus bingo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shd w:val="clear" w:color="auto" w:fill="auto"/>
                                </w:tcPr>
                                <w:p w:rsidR="008675C5" w:rsidRDefault="00F8499D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  <w:p w:rsidR="002D0DF8" w:rsidRPr="00416CB2" w:rsidRDefault="002D0DF8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Splash park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8675C5" w:rsidRDefault="00F8499D" w:rsidP="00F626E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  <w:p w:rsidR="002D0DF8" w:rsidRPr="005F3C80" w:rsidRDefault="002D0DF8" w:rsidP="00F626E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Make Frisbee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8675C5" w:rsidRDefault="00F8499D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  <w:p w:rsidR="002D0DF8" w:rsidRPr="005F3C80" w:rsidRDefault="002D0DF8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Free 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9E5CAD" w:rsidRPr="00E408BE" w:rsidRDefault="00F8499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C4EFD" w:rsidRPr="009E5CAD" w:rsidTr="00ED03E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F60E96" w:rsidRPr="00E408BE" w:rsidRDefault="00F8499D" w:rsidP="00F60E96">
                                  <w:pPr>
                                    <w:jc w:val="center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8675C5" w:rsidRDefault="00F8499D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  <w:p w:rsidR="002D0DF8" w:rsidRPr="005F3C80" w:rsidRDefault="002D0DF8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Make farm animal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8675C5" w:rsidRDefault="00F8499D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  <w:p w:rsidR="002D0DF8" w:rsidRPr="005F3C80" w:rsidRDefault="002D0DF8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Paint day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shd w:val="clear" w:color="auto" w:fill="auto"/>
                                </w:tcPr>
                                <w:p w:rsidR="008675C5" w:rsidRDefault="00F8499D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  <w:p w:rsidR="002D0DF8" w:rsidRDefault="002D0DF8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Parade</w:t>
                                  </w:r>
                                </w:p>
                                <w:p w:rsidR="002D0DF8" w:rsidRPr="005F3C80" w:rsidRDefault="002D0DF8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10:30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8675C5" w:rsidRDefault="00F8499D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  <w:p w:rsidR="002D0DF8" w:rsidRPr="00A95E34" w:rsidRDefault="002D0DF8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Foam noodle project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8675C5" w:rsidRDefault="00F8499D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  <w:p w:rsidR="002D0DF8" w:rsidRPr="00A95E34" w:rsidRDefault="002D0DF8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Free 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9E5CAD" w:rsidRPr="00E408BE" w:rsidRDefault="00F8499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C4EFD" w:rsidRPr="009E5CAD" w:rsidTr="00ED03E3">
                              <w:trPr>
                                <w:trHeight w:val="1719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F8499D" w:rsidP="00EB28DD">
                                  <w:pPr>
                                    <w:jc w:val="center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8675C5" w:rsidRDefault="00F8499D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22</w:t>
                                  </w:r>
                                </w:p>
                                <w:p w:rsidR="002D0DF8" w:rsidRPr="00983543" w:rsidRDefault="002D0DF8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End of summer party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D45DA4" w:rsidRDefault="00F8499D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23</w:t>
                                  </w:r>
                                </w:p>
                                <w:p w:rsidR="002D0DF8" w:rsidRPr="00983543" w:rsidRDefault="002D0DF8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Dance party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shd w:val="clear" w:color="auto" w:fill="auto"/>
                                </w:tcPr>
                                <w:p w:rsidR="00D45DA4" w:rsidRDefault="00F8499D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  <w:p w:rsidR="002D0DF8" w:rsidRDefault="002D0DF8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 xml:space="preserve">First day of </w:t>
                                  </w:r>
                                </w:p>
                                <w:p w:rsidR="002D0DF8" w:rsidRPr="00983543" w:rsidRDefault="002D0DF8" w:rsidP="005D79A5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D45DA4" w:rsidRDefault="00F8499D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  <w:p w:rsidR="002D0DF8" w:rsidRPr="00983543" w:rsidRDefault="002D0DF8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Free 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D45DA4" w:rsidRDefault="00F8499D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  <w:p w:rsidR="002D0DF8" w:rsidRPr="00983543" w:rsidRDefault="002D0DF8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Free 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9E5CAD" w:rsidRPr="00E408BE" w:rsidRDefault="00F8499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1C4EFD" w:rsidRPr="009E5CAD" w:rsidTr="00ED03E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E408BE" w:rsidRDefault="00F8499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D45DA4" w:rsidRPr="00ED03E3" w:rsidRDefault="00F8499D" w:rsidP="00DC7457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D45DA4" w:rsidRPr="00ED03E3" w:rsidRDefault="00F8499D" w:rsidP="00EB28D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shd w:val="clear" w:color="auto" w:fill="auto"/>
                                </w:tcPr>
                                <w:p w:rsidR="00D45DA4" w:rsidRPr="00ED03E3" w:rsidRDefault="00F8499D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D45DA4" w:rsidRPr="00ED03E3" w:rsidRDefault="00D45DA4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D45DA4" w:rsidRPr="00D45DA4" w:rsidRDefault="00D45DA4" w:rsidP="009E5CAD">
                                  <w:pPr>
                                    <w:jc w:val="center"/>
                                    <w:rPr>
                                      <w:rFonts w:ascii="Algerian" w:hAnsi="Algeri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9E5CAD" w:rsidRPr="00E408BE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rFonts w:ascii="Elephant" w:hAnsi="Elephan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C4EFD" w:rsidRPr="009E5CAD" w:rsidTr="00ED03E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shd w:val="clear" w:color="auto" w:fill="auto"/>
                                </w:tcPr>
                                <w:p w:rsidR="009E5CAD" w:rsidRPr="009E5CAD" w:rsidRDefault="009E5CAD" w:rsidP="009E5CAD">
                                  <w:pPr>
                                    <w:pStyle w:val="Boxes11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.2pt;margin-top:28.8pt;width:705.65pt;height:48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1472"/>
                        <w:gridCol w:w="2564"/>
                        <w:gridCol w:w="2018"/>
                        <w:gridCol w:w="2019"/>
                        <w:gridCol w:w="2019"/>
                      </w:tblGrid>
                      <w:tr w:rsidR="001C4EFD" w:rsidRPr="009E5CAD" w:rsidTr="00ED03E3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564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9E5CAD" w:rsidRPr="00E408BE" w:rsidRDefault="009E5CAD" w:rsidP="00BF5AC9">
                            <w:pPr>
                              <w:pStyle w:val="BoxesHeading2"/>
                              <w:rPr>
                                <w:sz w:val="32"/>
                                <w:szCs w:val="32"/>
                              </w:rPr>
                            </w:pPr>
                            <w:r w:rsidRPr="00E408BE">
                              <w:rPr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</w:tr>
                      <w:tr w:rsidR="001C4EFD" w:rsidRPr="009E5CAD" w:rsidTr="00ED03E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9E5CA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D6F0B" w:rsidRDefault="00F8499D" w:rsidP="005F75C1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F8499D" w:rsidRPr="009D6F0B" w:rsidRDefault="00F8499D" w:rsidP="005F75C1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BUS BINGO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9D6F0B" w:rsidRDefault="00F8499D" w:rsidP="00CB569C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F8499D" w:rsidRPr="009D6F0B" w:rsidRDefault="00F8499D" w:rsidP="00CB569C">
                            <w:pP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MOVIE DAY</w:t>
                            </w:r>
                          </w:p>
                        </w:tc>
                        <w:tc>
                          <w:tcPr>
                            <w:tcW w:w="2564" w:type="dxa"/>
                            <w:shd w:val="clear" w:color="auto" w:fill="auto"/>
                          </w:tcPr>
                          <w:p w:rsidR="009D6F0B" w:rsidRDefault="00F8499D" w:rsidP="009D6F0B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F8499D" w:rsidRDefault="00F8499D" w:rsidP="009D6F0B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PIZZA PARTY</w:t>
                            </w:r>
                          </w:p>
                          <w:p w:rsidR="00F8499D" w:rsidRDefault="00F8499D" w:rsidP="009D6F0B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BRING A </w:t>
                            </w:r>
                          </w:p>
                          <w:p w:rsidR="00F8499D" w:rsidRPr="009D6F0B" w:rsidRDefault="00F8499D" w:rsidP="009D6F0B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$1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D6F0B" w:rsidRDefault="00F8499D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F8499D" w:rsidRDefault="00F8499D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PLAY AT </w:t>
                            </w:r>
                          </w:p>
                          <w:p w:rsidR="00F8499D" w:rsidRPr="009D6F0B" w:rsidRDefault="00F8499D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MT. VIEW</w:t>
                            </w: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8675C5" w:rsidRDefault="00F8499D" w:rsidP="006E0102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F8499D" w:rsidRPr="009D6F0B" w:rsidRDefault="00F8499D" w:rsidP="006E0102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FREE DAY</w:t>
                            </w: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9E5CAD" w:rsidRPr="00E408BE" w:rsidRDefault="00F8499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</w:tr>
                      <w:tr w:rsidR="001C4EFD" w:rsidRPr="009E5CAD" w:rsidTr="00ED03E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F8499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8675C5" w:rsidRDefault="00F8499D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:rsidR="002D0DF8" w:rsidRPr="009D6F0B" w:rsidRDefault="002D0DF8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Music craft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8675C5" w:rsidRDefault="00F8499D" w:rsidP="00F626E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2D0DF8" w:rsidRPr="009D6F0B" w:rsidRDefault="002D0DF8" w:rsidP="00F626E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Bus bingo</w:t>
                            </w:r>
                          </w:p>
                        </w:tc>
                        <w:tc>
                          <w:tcPr>
                            <w:tcW w:w="2564" w:type="dxa"/>
                            <w:shd w:val="clear" w:color="auto" w:fill="auto"/>
                          </w:tcPr>
                          <w:p w:rsidR="008675C5" w:rsidRDefault="00F8499D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  <w:p w:rsidR="002D0DF8" w:rsidRPr="00416CB2" w:rsidRDefault="002D0DF8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Splash park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8675C5" w:rsidRDefault="00F8499D" w:rsidP="00F626E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  <w:p w:rsidR="002D0DF8" w:rsidRPr="005F3C80" w:rsidRDefault="002D0DF8" w:rsidP="00F626E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Make Frisbee</w:t>
                            </w: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8675C5" w:rsidRDefault="00F8499D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:rsidR="002D0DF8" w:rsidRPr="005F3C80" w:rsidRDefault="002D0DF8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Free day</w:t>
                            </w: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9E5CAD" w:rsidRPr="00E408BE" w:rsidRDefault="00F8499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c>
                      </w:tr>
                      <w:tr w:rsidR="001C4EFD" w:rsidRPr="009E5CAD" w:rsidTr="00ED03E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F60E96" w:rsidRPr="00E408BE" w:rsidRDefault="00F8499D" w:rsidP="00F60E96">
                            <w:pPr>
                              <w:jc w:val="center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8675C5" w:rsidRDefault="00F8499D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:rsidR="002D0DF8" w:rsidRPr="005F3C80" w:rsidRDefault="002D0DF8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Make farm animal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8675C5" w:rsidRDefault="00F8499D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  <w:p w:rsidR="002D0DF8" w:rsidRPr="005F3C80" w:rsidRDefault="002D0DF8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Paint day</w:t>
                            </w:r>
                          </w:p>
                        </w:tc>
                        <w:tc>
                          <w:tcPr>
                            <w:tcW w:w="2564" w:type="dxa"/>
                            <w:shd w:val="clear" w:color="auto" w:fill="auto"/>
                          </w:tcPr>
                          <w:p w:rsidR="008675C5" w:rsidRDefault="00F8499D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  <w:p w:rsidR="002D0DF8" w:rsidRDefault="002D0DF8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Parade</w:t>
                            </w:r>
                          </w:p>
                          <w:p w:rsidR="002D0DF8" w:rsidRPr="005F3C80" w:rsidRDefault="002D0DF8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10:30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8675C5" w:rsidRDefault="00F8499D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p w:rsidR="002D0DF8" w:rsidRPr="00A95E34" w:rsidRDefault="002D0DF8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Foam noodle project</w:t>
                            </w: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8675C5" w:rsidRDefault="00F8499D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:rsidR="002D0DF8" w:rsidRPr="00A95E34" w:rsidRDefault="002D0DF8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Free day</w:t>
                            </w: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9E5CAD" w:rsidRPr="00E408BE" w:rsidRDefault="00F8499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</w:tr>
                      <w:tr w:rsidR="001C4EFD" w:rsidRPr="009E5CAD" w:rsidTr="00ED03E3">
                        <w:trPr>
                          <w:trHeight w:val="1719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F8499D" w:rsidP="00EB28DD">
                            <w:pPr>
                              <w:jc w:val="center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8675C5" w:rsidRDefault="00F8499D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  <w:p w:rsidR="002D0DF8" w:rsidRPr="00983543" w:rsidRDefault="002D0DF8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End of summer party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D45DA4" w:rsidRDefault="00F8499D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  <w:p w:rsidR="002D0DF8" w:rsidRPr="00983543" w:rsidRDefault="002D0DF8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Dance party</w:t>
                            </w:r>
                          </w:p>
                        </w:tc>
                        <w:tc>
                          <w:tcPr>
                            <w:tcW w:w="2564" w:type="dxa"/>
                            <w:shd w:val="clear" w:color="auto" w:fill="auto"/>
                          </w:tcPr>
                          <w:p w:rsidR="00D45DA4" w:rsidRDefault="00F8499D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  <w:p w:rsidR="002D0DF8" w:rsidRDefault="002D0DF8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First day of </w:t>
                            </w:r>
                          </w:p>
                          <w:p w:rsidR="002D0DF8" w:rsidRPr="00983543" w:rsidRDefault="002D0DF8" w:rsidP="005D79A5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D45DA4" w:rsidRDefault="00F8499D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  <w:p w:rsidR="002D0DF8" w:rsidRPr="00983543" w:rsidRDefault="002D0DF8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Free day</w:t>
                            </w: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D45DA4" w:rsidRDefault="00F8499D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:rsidR="002D0DF8" w:rsidRPr="00983543" w:rsidRDefault="002D0DF8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Free day</w:t>
                            </w: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9E5CAD" w:rsidRPr="00E408BE" w:rsidRDefault="00F8499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c>
                      </w:tr>
                      <w:tr w:rsidR="001C4EFD" w:rsidRPr="009E5CAD" w:rsidTr="00ED03E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E408BE" w:rsidRDefault="00F8499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D45DA4" w:rsidRPr="00ED03E3" w:rsidRDefault="00F8499D" w:rsidP="00DC7457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D45DA4" w:rsidRPr="00ED03E3" w:rsidRDefault="00F8499D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564" w:type="dxa"/>
                            <w:shd w:val="clear" w:color="auto" w:fill="auto"/>
                          </w:tcPr>
                          <w:p w:rsidR="00D45DA4" w:rsidRPr="00ED03E3" w:rsidRDefault="00F8499D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D45DA4" w:rsidRPr="00ED03E3" w:rsidRDefault="00D45DA4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D45DA4" w:rsidRPr="00D45DA4" w:rsidRDefault="00D45DA4" w:rsidP="009E5CA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9E5CAD" w:rsidRPr="00E408BE" w:rsidRDefault="009E5CAD" w:rsidP="009E5CAD">
                            <w:pPr>
                              <w:pStyle w:val="Boxes11"/>
                              <w:jc w:val="left"/>
                              <w:rPr>
                                <w:rFonts w:ascii="Elephant" w:hAnsi="Elephan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C4EFD" w:rsidRPr="009E5CAD" w:rsidTr="00ED03E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64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shd w:val="clear" w:color="auto" w:fill="auto"/>
                          </w:tcPr>
                          <w:p w:rsidR="009E5CAD" w:rsidRPr="009E5CAD" w:rsidRDefault="009E5CAD" w:rsidP="009E5CAD">
                            <w:pPr>
                              <w:pStyle w:val="Boxes1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9E5CAD" w:rsidRPr="009E5CAD" w:rsidRDefault="009E5CAD" w:rsidP="009E5CAD">
                      <w:pPr>
                        <w:pStyle w:val="Boxes11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0" t="0" r="18415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21.6pt;width:718.55pt;height:49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" filled="f" strokeweight="2pt">
                <w10:wrap anchorx="margin" anchory="margin"/>
              </v:rect>
            </w:pict>
          </mc:Fallback>
        </mc:AlternateContent>
      </w:r>
    </w:p>
    <w:p w:rsidR="00AC55DC" w:rsidRDefault="00DC7457">
      <w:pPr>
        <w:pStyle w:val="JazzyHeading1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1AB85" wp14:editId="41BDF5D7">
                <wp:simplePos x="0" y="0"/>
                <wp:positionH relativeFrom="column">
                  <wp:posOffset>0</wp:posOffset>
                </wp:positionH>
                <wp:positionV relativeFrom="paragraph">
                  <wp:posOffset>5763547</wp:posOffset>
                </wp:positionV>
                <wp:extent cx="8966692" cy="675210"/>
                <wp:effectExtent l="0" t="0" r="2540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692" cy="675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B60" w:rsidRPr="00ED03E3" w:rsidRDefault="00385710" w:rsidP="00EB28DD">
                            <w:pPr>
                              <w:jc w:val="center"/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</w:pPr>
                            <w:r w:rsidRPr="00ED03E3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Linda’s class will be eating lunch at Storybook Park as often as possible. Please bring a bottle of waterproof sunscreen and a swimming suit for your child to use throughout the summer. If your child wears diapers or pull-ups then you need to bring swim diapers. </w:t>
                            </w:r>
                            <w:proofErr w:type="spellStart"/>
                            <w:r w:rsidRPr="00ED03E3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Li’l</w:t>
                            </w:r>
                            <w:proofErr w:type="spellEnd"/>
                            <w:r w:rsidRPr="00ED03E3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 xml:space="preserve"> Ones Daycare </w:t>
                            </w:r>
                            <w:r w:rsidR="00DC7457" w:rsidRPr="00ED03E3">
                              <w:rPr>
                                <w:rFonts w:ascii="Algerian" w:hAnsi="Algerian"/>
                                <w:sz w:val="22"/>
                                <w:szCs w:val="22"/>
                              </w:rPr>
                              <w:t>will supply the towels.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453.8pt;width:706.05pt;height:5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" fillcolor="white [3201]" strokeweight=".5pt">
                <v:textbox>
                  <w:txbxContent>
                    <w:p w:rsidR="00E14B60" w:rsidRPr="00ED03E3" w:rsidRDefault="00385710" w:rsidP="00EB28DD">
                      <w:pPr>
                        <w:jc w:val="center"/>
                        <w:rPr>
                          <w:rFonts w:ascii="Algerian" w:hAnsi="Algerian"/>
                          <w:sz w:val="22"/>
                          <w:szCs w:val="22"/>
                        </w:rPr>
                      </w:pPr>
                      <w:r w:rsidRPr="00ED03E3">
                        <w:rPr>
                          <w:rFonts w:ascii="Algerian" w:hAnsi="Algerian"/>
                          <w:sz w:val="22"/>
                          <w:szCs w:val="22"/>
                        </w:rPr>
                        <w:t xml:space="preserve">Linda’s class will be eating lunch at Storybook Park as often as possible. Please bring a bottle of waterproof sunscreen and a swimming suit for your child to use throughout the summer. If your child wears diapers or pull-ups then you need to bring swim diapers. </w:t>
                      </w:r>
                      <w:proofErr w:type="spellStart"/>
                      <w:r w:rsidRPr="00ED03E3">
                        <w:rPr>
                          <w:rFonts w:ascii="Algerian" w:hAnsi="Algerian"/>
                          <w:sz w:val="22"/>
                          <w:szCs w:val="22"/>
                        </w:rPr>
                        <w:t>Li’l</w:t>
                      </w:r>
                      <w:proofErr w:type="spellEnd"/>
                      <w:r w:rsidRPr="00ED03E3">
                        <w:rPr>
                          <w:rFonts w:ascii="Algerian" w:hAnsi="Algerian"/>
                          <w:sz w:val="22"/>
                          <w:szCs w:val="22"/>
                        </w:rPr>
                        <w:t xml:space="preserve"> Ones Daycare </w:t>
                      </w:r>
                      <w:r w:rsidR="00DC7457" w:rsidRPr="00ED03E3">
                        <w:rPr>
                          <w:rFonts w:ascii="Algerian" w:hAnsi="Algerian"/>
                          <w:sz w:val="22"/>
                          <w:szCs w:val="22"/>
                        </w:rPr>
                        <w:t>will supply the towels.</w:t>
                      </w:r>
                    </w:p>
                  </w:txbxContent>
                </v:textbox>
              </v:shape>
            </w:pict>
          </mc:Fallback>
        </mc:AlternateContent>
      </w:r>
      <w:r w:rsidR="00E14B60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48D1B" wp14:editId="11D5EE3F">
                <wp:simplePos x="0" y="0"/>
                <wp:positionH relativeFrom="column">
                  <wp:posOffset>125361</wp:posOffset>
                </wp:positionH>
                <wp:positionV relativeFrom="paragraph">
                  <wp:posOffset>6877050</wp:posOffset>
                </wp:positionV>
                <wp:extent cx="3517491" cy="140028"/>
                <wp:effectExtent l="0" t="0" r="2603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491" cy="140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B60" w:rsidRPr="00E14B60" w:rsidRDefault="00E14B60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.85pt;margin-top:541.5pt;width:276.9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" fillcolor="white [3201]" strokeweight=".5pt">
                <v:textbox>
                  <w:txbxContent>
                    <w:p w:rsidR="00E14B60" w:rsidRPr="00E14B60" w:rsidRDefault="00E14B60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4B6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8354E" wp14:editId="46B1B572">
                <wp:simplePos x="0" y="0"/>
                <wp:positionH relativeFrom="column">
                  <wp:posOffset>9047971</wp:posOffset>
                </wp:positionH>
                <wp:positionV relativeFrom="paragraph">
                  <wp:posOffset>6390434</wp:posOffset>
                </wp:positionV>
                <wp:extent cx="45719" cy="45719"/>
                <wp:effectExtent l="0" t="0" r="1206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83C" w:rsidRPr="00E408BE" w:rsidRDefault="00E408BE" w:rsidP="00E408BE">
                            <w:pPr>
                              <w:jc w:val="center"/>
                              <w:rPr>
                                <w:rFonts w:ascii="Elephant" w:hAnsi="Elephant"/>
                                <w:sz w:val="48"/>
                                <w:szCs w:val="48"/>
                              </w:rPr>
                            </w:pPr>
                            <w:r w:rsidRPr="00E408BE">
                              <w:rPr>
                                <w:rFonts w:ascii="Elephant" w:hAnsi="Elephant"/>
                                <w:sz w:val="48"/>
                                <w:szCs w:val="48"/>
                              </w:rPr>
                              <w:t>2</w:t>
                            </w:r>
                            <w:r w:rsidR="00E14B60">
                              <w:rPr>
                                <w:rFonts w:ascii="Elephant" w:hAnsi="Elephant"/>
                                <w:sz w:val="48"/>
                                <w:szCs w:val="48"/>
                              </w:rPr>
                              <w:t>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712.45pt;margin-top:503.2pt;width:3.6pt;height:3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" fillcolor="white [3201]" strokeweight=".5pt">
                <v:textbox>
                  <w:txbxContent>
                    <w:p w:rsidR="009D483C" w:rsidRPr="00E408BE" w:rsidRDefault="00E408BE" w:rsidP="00E408BE">
                      <w:pPr>
                        <w:jc w:val="center"/>
                        <w:rPr>
                          <w:rFonts w:ascii="Elephant" w:hAnsi="Elephant"/>
                          <w:sz w:val="48"/>
                          <w:szCs w:val="48"/>
                        </w:rPr>
                      </w:pPr>
                      <w:r w:rsidRPr="00E408BE">
                        <w:rPr>
                          <w:rFonts w:ascii="Elephant" w:hAnsi="Elephant"/>
                          <w:sz w:val="48"/>
                          <w:szCs w:val="48"/>
                        </w:rPr>
                        <w:t>2</w:t>
                      </w:r>
                      <w:r w:rsidR="00E14B60">
                        <w:rPr>
                          <w:rFonts w:ascii="Elephant" w:hAnsi="Elephant"/>
                          <w:sz w:val="48"/>
                          <w:szCs w:val="48"/>
                        </w:rPr>
                        <w:t>015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55DC">
      <w:headerReference w:type="default" r:id="rId8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34" w:rsidRDefault="00AD7534" w:rsidP="009E5CAD">
      <w:r>
        <w:separator/>
      </w:r>
    </w:p>
  </w:endnote>
  <w:endnote w:type="continuationSeparator" w:id="0">
    <w:p w:rsidR="00AD7534" w:rsidRDefault="00AD7534" w:rsidP="009E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Jest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34" w:rsidRDefault="00AD7534" w:rsidP="009E5CAD">
      <w:r>
        <w:separator/>
      </w:r>
    </w:p>
  </w:footnote>
  <w:footnote w:type="continuationSeparator" w:id="0">
    <w:p w:rsidR="00AD7534" w:rsidRDefault="00AD7534" w:rsidP="009E5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AD" w:rsidRDefault="006E0102" w:rsidP="009E5CAD">
    <w:pPr>
      <w:pStyle w:val="Header"/>
      <w:tabs>
        <w:tab w:val="clear" w:pos="4680"/>
        <w:tab w:val="clear" w:pos="9360"/>
        <w:tab w:val="center" w:pos="7200"/>
        <w:tab w:val="right" w:pos="14400"/>
      </w:tabs>
    </w:pPr>
    <w:r>
      <w:rPr>
        <w:rFonts w:ascii="Jester" w:hAnsi="Jester"/>
        <w:b/>
        <w:sz w:val="40"/>
        <w:szCs w:val="32"/>
      </w:rPr>
      <w:t>AUGUST</w:t>
    </w:r>
    <w:r w:rsidR="009E5CAD" w:rsidRPr="009E5CAD">
      <w:rPr>
        <w:rFonts w:ascii="Jester" w:hAnsi="Jester"/>
        <w:b/>
        <w:sz w:val="40"/>
        <w:szCs w:val="32"/>
      </w:rPr>
      <w:t xml:space="preserve"> 201</w:t>
    </w:r>
    <w:r w:rsidR="00CB569C">
      <w:rPr>
        <w:rFonts w:ascii="Jester" w:hAnsi="Jester"/>
        <w:b/>
        <w:sz w:val="40"/>
        <w:szCs w:val="32"/>
      </w:rPr>
      <w:t>6</w:t>
    </w:r>
    <w:r w:rsidR="009E5CAD">
      <w:tab/>
    </w:r>
    <w:r w:rsidR="009E5CAD" w:rsidRPr="009E5CAD">
      <w:rPr>
        <w:rFonts w:ascii="Jester" w:hAnsi="Jester"/>
        <w:b/>
        <w:sz w:val="40"/>
        <w:szCs w:val="40"/>
      </w:rPr>
      <w:t>ACTIVITY SCHEDULE</w:t>
    </w:r>
    <w:r w:rsidR="009E5CAD">
      <w:tab/>
    </w:r>
    <w:r w:rsidR="00FD71ED">
      <w:rPr>
        <w:rFonts w:ascii="Jester" w:hAnsi="Jester"/>
        <w:b/>
        <w:sz w:val="36"/>
        <w:szCs w:val="36"/>
      </w:rPr>
      <w:t>2-5 year olds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AD"/>
    <w:rsid w:val="0000199B"/>
    <w:rsid w:val="0006071E"/>
    <w:rsid w:val="000918C2"/>
    <w:rsid w:val="00091C34"/>
    <w:rsid w:val="00114A7C"/>
    <w:rsid w:val="001B1573"/>
    <w:rsid w:val="001C4EFD"/>
    <w:rsid w:val="001C54B6"/>
    <w:rsid w:val="001F1198"/>
    <w:rsid w:val="00202138"/>
    <w:rsid w:val="002038DA"/>
    <w:rsid w:val="00222B27"/>
    <w:rsid w:val="00227930"/>
    <w:rsid w:val="00227FC3"/>
    <w:rsid w:val="00292796"/>
    <w:rsid w:val="002D0DF8"/>
    <w:rsid w:val="002F4B52"/>
    <w:rsid w:val="002F52F9"/>
    <w:rsid w:val="00345590"/>
    <w:rsid w:val="003652B2"/>
    <w:rsid w:val="00370677"/>
    <w:rsid w:val="00385710"/>
    <w:rsid w:val="00416CB2"/>
    <w:rsid w:val="00424BF9"/>
    <w:rsid w:val="00434695"/>
    <w:rsid w:val="004530C8"/>
    <w:rsid w:val="00493DB7"/>
    <w:rsid w:val="004C3814"/>
    <w:rsid w:val="004F4E3D"/>
    <w:rsid w:val="00511352"/>
    <w:rsid w:val="00554F97"/>
    <w:rsid w:val="00580FA8"/>
    <w:rsid w:val="005B6C13"/>
    <w:rsid w:val="005D79A5"/>
    <w:rsid w:val="005E78A2"/>
    <w:rsid w:val="005F3C80"/>
    <w:rsid w:val="005F75C1"/>
    <w:rsid w:val="00661857"/>
    <w:rsid w:val="006D25FD"/>
    <w:rsid w:val="006D5382"/>
    <w:rsid w:val="006E0102"/>
    <w:rsid w:val="007A35A2"/>
    <w:rsid w:val="007B2D94"/>
    <w:rsid w:val="007C5316"/>
    <w:rsid w:val="007C70B7"/>
    <w:rsid w:val="007D2316"/>
    <w:rsid w:val="0082624F"/>
    <w:rsid w:val="008675C5"/>
    <w:rsid w:val="008F5466"/>
    <w:rsid w:val="00962540"/>
    <w:rsid w:val="00983543"/>
    <w:rsid w:val="009D483C"/>
    <w:rsid w:val="009D6F0B"/>
    <w:rsid w:val="009E5CAD"/>
    <w:rsid w:val="009E7DF2"/>
    <w:rsid w:val="00A22EEA"/>
    <w:rsid w:val="00A278B3"/>
    <w:rsid w:val="00A51FF8"/>
    <w:rsid w:val="00A95E34"/>
    <w:rsid w:val="00AC55DC"/>
    <w:rsid w:val="00AD7534"/>
    <w:rsid w:val="00C768DD"/>
    <w:rsid w:val="00CB569C"/>
    <w:rsid w:val="00D004CE"/>
    <w:rsid w:val="00D45DA4"/>
    <w:rsid w:val="00DC7457"/>
    <w:rsid w:val="00E14B60"/>
    <w:rsid w:val="00E408BE"/>
    <w:rsid w:val="00E8791C"/>
    <w:rsid w:val="00EB28DD"/>
    <w:rsid w:val="00ED03E3"/>
    <w:rsid w:val="00EE1408"/>
    <w:rsid w:val="00F33C56"/>
    <w:rsid w:val="00F60E96"/>
    <w:rsid w:val="00F626E5"/>
    <w:rsid w:val="00F8499D"/>
    <w:rsid w:val="00F92B41"/>
    <w:rsid w:val="00F951E6"/>
    <w:rsid w:val="00FA3B2F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5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CAD"/>
  </w:style>
  <w:style w:type="paragraph" w:styleId="Footer">
    <w:name w:val="footer"/>
    <w:basedOn w:val="Normal"/>
    <w:link w:val="FooterChar"/>
    <w:rsid w:val="009E5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5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5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CAD"/>
  </w:style>
  <w:style w:type="paragraph" w:styleId="Footer">
    <w:name w:val="footer"/>
    <w:basedOn w:val="Normal"/>
    <w:link w:val="FooterChar"/>
    <w:rsid w:val="009E5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905F-2C26-460C-AA7A-E6F18901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2015-05-28T17:21:00Z</dcterms:created>
  <dcterms:modified xsi:type="dcterms:W3CDTF">2016-07-26T17:14:00Z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