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AD" w:rsidRDefault="001C4EF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93442" wp14:editId="4C66730F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0" t="0" r="1079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32"/>
                              <w:gridCol w:w="1986"/>
                              <w:gridCol w:w="2018"/>
                              <w:gridCol w:w="2026"/>
                              <w:gridCol w:w="2011"/>
                              <w:gridCol w:w="1949"/>
                            </w:tblGrid>
                            <w:tr w:rsidR="001C4EFD" w:rsidRPr="009E5CAD" w:rsidTr="00F44190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1C4EFD" w:rsidRPr="009E5CAD" w:rsidTr="005267C0">
                              <w:trPr>
                                <w:trHeight w:val="1514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gridSpan w:val="2"/>
                                  <w:shd w:val="clear" w:color="auto" w:fill="auto"/>
                                </w:tcPr>
                                <w:p w:rsidR="00BD6562" w:rsidRDefault="006524F2" w:rsidP="00BD6562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 w:rsidR="006524F2" w:rsidRPr="00BD6562" w:rsidRDefault="006524F2" w:rsidP="00BD6562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Paint day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</w:tcPr>
                                <w:p w:rsidR="007D029C" w:rsidRDefault="006524F2" w:rsidP="007D029C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 w:rsidR="006524F2" w:rsidRDefault="006524F2" w:rsidP="007D029C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Mt. view</w:t>
                                  </w:r>
                                </w:p>
                                <w:p w:rsidR="006524F2" w:rsidRPr="00A65C77" w:rsidRDefault="006524F2" w:rsidP="007D029C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Play day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E67E3D" w:rsidRDefault="006524F2" w:rsidP="007D029C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 w:rsidR="006524F2" w:rsidRDefault="006524F2" w:rsidP="007D029C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 xml:space="preserve">        Movie</w:t>
                                  </w:r>
                                </w:p>
                                <w:p w:rsidR="006524F2" w:rsidRPr="00A65C77" w:rsidRDefault="006524F2" w:rsidP="007D029C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 xml:space="preserve">Back at 4 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shd w:val="clear" w:color="auto" w:fill="auto"/>
                                </w:tcPr>
                                <w:p w:rsidR="00BD6562" w:rsidRDefault="006524F2" w:rsidP="00676441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 w:rsidR="006524F2" w:rsidRPr="00A65C77" w:rsidRDefault="006524F2" w:rsidP="00676441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Burley pool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auto"/>
                                </w:tcPr>
                                <w:p w:rsidR="00F51A5E" w:rsidRDefault="006524F2" w:rsidP="006524F2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:rsidR="006524F2" w:rsidRDefault="006524F2" w:rsidP="006524F2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River walk</w:t>
                                  </w:r>
                                </w:p>
                                <w:p w:rsidR="006524F2" w:rsidRPr="00A65C77" w:rsidRDefault="006524F2" w:rsidP="006524F2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Ice cream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shd w:val="clear" w:color="auto" w:fill="auto"/>
                                </w:tcPr>
                                <w:p w:rsidR="009E5CAD" w:rsidRPr="00E408BE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C4EFD" w:rsidRPr="009E5CAD" w:rsidTr="00F44190">
                              <w:trPr>
                                <w:trHeight w:val="1244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F51A5E" w:rsidRDefault="006524F2" w:rsidP="00E67E3D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 w:rsidR="006524F2" w:rsidRDefault="006524F2" w:rsidP="00E67E3D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Track &amp;</w:t>
                                  </w:r>
                                </w:p>
                                <w:p w:rsidR="006524F2" w:rsidRPr="00A65C77" w:rsidRDefault="006524F2" w:rsidP="00E67E3D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 xml:space="preserve">        Field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shd w:val="clear" w:color="auto" w:fill="auto"/>
                                </w:tcPr>
                                <w:p w:rsidR="00F51A5E" w:rsidRDefault="006524F2" w:rsidP="00F626E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  <w:p w:rsidR="006524F2" w:rsidRPr="00A65C77" w:rsidRDefault="006524F2" w:rsidP="00F626E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Burley pool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F51A5E" w:rsidRDefault="006524F2" w:rsidP="00E67E3D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  <w:p w:rsidR="006524F2" w:rsidRDefault="006524F2" w:rsidP="00E67E3D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Movies</w:t>
                                  </w:r>
                                </w:p>
                                <w:p w:rsidR="006524F2" w:rsidRPr="00A65C77" w:rsidRDefault="006524F2" w:rsidP="00E67E3D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Back at 4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shd w:val="clear" w:color="auto" w:fill="auto"/>
                                </w:tcPr>
                                <w:p w:rsidR="00F51A5E" w:rsidRDefault="006524F2" w:rsidP="00F626E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  <w:p w:rsidR="006524F2" w:rsidRPr="00A65C77" w:rsidRDefault="006524F2" w:rsidP="00F626E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Minidoka dam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auto"/>
                                </w:tcPr>
                                <w:p w:rsidR="00F51A5E" w:rsidRDefault="006524F2" w:rsidP="00EB28D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  <w:p w:rsidR="006524F2" w:rsidRPr="00A65C77" w:rsidRDefault="006524F2" w:rsidP="00EB28D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Service project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shd w:val="clear" w:color="auto" w:fill="auto"/>
                                </w:tcPr>
                                <w:p w:rsidR="009E5CAD" w:rsidRPr="00E408BE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C4EFD" w:rsidRPr="009E5CAD" w:rsidTr="00F44190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F60E96" w:rsidRPr="00E408BE" w:rsidRDefault="00F60E96" w:rsidP="00F60E96">
                                  <w:pPr>
                                    <w:jc w:val="center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F51A5E" w:rsidRDefault="006524F2" w:rsidP="00EB28D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  <w:p w:rsidR="008357E6" w:rsidRDefault="008357E6" w:rsidP="00EB28D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 xml:space="preserve">Booth </w:t>
                                  </w:r>
                                </w:p>
                                <w:p w:rsidR="008357E6" w:rsidRPr="00A65C77" w:rsidRDefault="008357E6" w:rsidP="00EB28D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Decoration day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shd w:val="clear" w:color="auto" w:fill="auto"/>
                                </w:tcPr>
                                <w:p w:rsidR="00F51A5E" w:rsidRDefault="006524F2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  <w:p w:rsidR="008357E6" w:rsidRPr="00A65C77" w:rsidRDefault="008357E6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Harris pond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F51A5E" w:rsidRDefault="006524F2" w:rsidP="00A65C77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  <w:p w:rsidR="008357E6" w:rsidRDefault="008357E6" w:rsidP="00A65C77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Parade @</w:t>
                                  </w:r>
                                </w:p>
                                <w:p w:rsidR="008357E6" w:rsidRPr="00A65C77" w:rsidRDefault="008357E6" w:rsidP="00A65C77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1030 a.m.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shd w:val="clear" w:color="auto" w:fill="auto"/>
                                </w:tcPr>
                                <w:p w:rsidR="00F51A5E" w:rsidRDefault="006524F2" w:rsidP="00A65C77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  <w:p w:rsidR="008357E6" w:rsidRDefault="008357E6" w:rsidP="00A65C77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Ice cream</w:t>
                                  </w:r>
                                </w:p>
                                <w:p w:rsidR="008357E6" w:rsidRPr="00A65C77" w:rsidRDefault="008357E6" w:rsidP="00A65C77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Party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auto"/>
                                </w:tcPr>
                                <w:p w:rsidR="00905175" w:rsidRDefault="006524F2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  <w:p w:rsidR="008357E6" w:rsidRPr="00A65C77" w:rsidRDefault="008357E6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Free day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shd w:val="clear" w:color="auto" w:fill="auto"/>
                                </w:tcPr>
                                <w:p w:rsidR="009E5CAD" w:rsidRPr="00E408BE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C4EFD" w:rsidRPr="009E5CAD" w:rsidTr="00F44190">
                              <w:trPr>
                                <w:trHeight w:val="1395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9E5CAD" w:rsidP="00EB28DD">
                                  <w:pPr>
                                    <w:jc w:val="center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F51A5E" w:rsidRDefault="006524F2" w:rsidP="00F51A5E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  <w:p w:rsidR="008357E6" w:rsidRPr="00A65C77" w:rsidRDefault="008357E6" w:rsidP="00F51A5E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Sno</w:t>
                                  </w:r>
                                  <w:proofErr w:type="spellEnd"/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asis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shd w:val="clear" w:color="auto" w:fill="auto"/>
                                </w:tcPr>
                                <w:p w:rsidR="00905175" w:rsidRDefault="006524F2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  <w:p w:rsidR="008357E6" w:rsidRDefault="008357E6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Carnival</w:t>
                                  </w:r>
                                </w:p>
                                <w:p w:rsidR="008357E6" w:rsidRPr="00A65C77" w:rsidRDefault="008357E6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05175" w:rsidRDefault="006524F2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  <w:p w:rsidR="008357E6" w:rsidRDefault="008357E6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First day</w:t>
                                  </w:r>
                                </w:p>
                                <w:p w:rsidR="008357E6" w:rsidRPr="00A65C77" w:rsidRDefault="008357E6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Of school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shd w:val="clear" w:color="auto" w:fill="auto"/>
                                </w:tcPr>
                                <w:p w:rsidR="00905175" w:rsidRDefault="006524F2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  <w:p w:rsidR="008357E6" w:rsidRPr="00A65C77" w:rsidRDefault="008357E6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Free day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auto"/>
                                </w:tcPr>
                                <w:p w:rsidR="00905175" w:rsidRDefault="006524F2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  <w:p w:rsidR="008357E6" w:rsidRPr="00A65C77" w:rsidRDefault="008357E6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Free day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shd w:val="clear" w:color="auto" w:fill="auto"/>
                                </w:tcPr>
                                <w:p w:rsidR="009E5CAD" w:rsidRPr="00A65C77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C4EFD" w:rsidRPr="009E5CAD" w:rsidTr="00F44190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DC3279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05175" w:rsidRPr="00BD6562" w:rsidRDefault="006524F2" w:rsidP="00EB28DD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shd w:val="clear" w:color="auto" w:fill="auto"/>
                                </w:tcPr>
                                <w:p w:rsidR="00905175" w:rsidRPr="00BD6562" w:rsidRDefault="006524F2" w:rsidP="00EB28D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05175" w:rsidRPr="00BD6562" w:rsidRDefault="006524F2" w:rsidP="00954157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shd w:val="clear" w:color="auto" w:fill="auto"/>
                                </w:tcPr>
                                <w:p w:rsidR="00905175" w:rsidRPr="00BD6562" w:rsidRDefault="00905175" w:rsidP="0090517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auto"/>
                                </w:tcPr>
                                <w:p w:rsidR="00905175" w:rsidRPr="00905175" w:rsidRDefault="00905175" w:rsidP="0090517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9" w:type="dxa"/>
                                  <w:shd w:val="clear" w:color="auto" w:fill="auto"/>
                                </w:tcPr>
                                <w:p w:rsidR="009E5CAD" w:rsidRPr="00E408BE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C4EFD" w:rsidRPr="009E5CAD" w:rsidTr="00F44190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9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.2pt;margin-top:28.8pt;width:705.65pt;height:48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32"/>
                        <w:gridCol w:w="1986"/>
                        <w:gridCol w:w="2018"/>
                        <w:gridCol w:w="2026"/>
                        <w:gridCol w:w="2011"/>
                        <w:gridCol w:w="1949"/>
                      </w:tblGrid>
                      <w:tr w:rsidR="001C4EFD" w:rsidRPr="009E5CAD" w:rsidTr="00F44190">
                        <w:trPr>
                          <w:trHeight w:val="720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026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949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</w:tr>
                      <w:tr w:rsidR="001C4EFD" w:rsidRPr="009E5CAD" w:rsidTr="005267C0">
                        <w:trPr>
                          <w:trHeight w:val="1514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9E5CA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gridSpan w:val="2"/>
                            <w:shd w:val="clear" w:color="auto" w:fill="auto"/>
                          </w:tcPr>
                          <w:p w:rsidR="00BD6562" w:rsidRDefault="006524F2" w:rsidP="00BD6562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6524F2" w:rsidRPr="00BD6562" w:rsidRDefault="006524F2" w:rsidP="00BD6562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Paint day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</w:tcPr>
                          <w:p w:rsidR="007D029C" w:rsidRDefault="006524F2" w:rsidP="007D029C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6524F2" w:rsidRDefault="006524F2" w:rsidP="007D029C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Mt. view</w:t>
                            </w:r>
                          </w:p>
                          <w:p w:rsidR="006524F2" w:rsidRPr="00A65C77" w:rsidRDefault="006524F2" w:rsidP="007D029C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Play day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E67E3D" w:rsidRDefault="006524F2" w:rsidP="007D029C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6524F2" w:rsidRDefault="006524F2" w:rsidP="007D029C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        Movie</w:t>
                            </w:r>
                          </w:p>
                          <w:p w:rsidR="006524F2" w:rsidRPr="00A65C77" w:rsidRDefault="006524F2" w:rsidP="007D029C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Back at 4 </w:t>
                            </w:r>
                          </w:p>
                        </w:tc>
                        <w:tc>
                          <w:tcPr>
                            <w:tcW w:w="2026" w:type="dxa"/>
                            <w:shd w:val="clear" w:color="auto" w:fill="auto"/>
                          </w:tcPr>
                          <w:p w:rsidR="00BD6562" w:rsidRDefault="006524F2" w:rsidP="00676441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:rsidR="006524F2" w:rsidRPr="00A65C77" w:rsidRDefault="006524F2" w:rsidP="00676441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Burley pool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auto"/>
                          </w:tcPr>
                          <w:p w:rsidR="00F51A5E" w:rsidRDefault="006524F2" w:rsidP="006524F2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6524F2" w:rsidRDefault="006524F2" w:rsidP="006524F2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River walk</w:t>
                            </w:r>
                          </w:p>
                          <w:p w:rsidR="006524F2" w:rsidRPr="00A65C77" w:rsidRDefault="006524F2" w:rsidP="006524F2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Ice cream</w:t>
                            </w:r>
                          </w:p>
                        </w:tc>
                        <w:tc>
                          <w:tcPr>
                            <w:tcW w:w="1949" w:type="dxa"/>
                            <w:shd w:val="clear" w:color="auto" w:fill="auto"/>
                          </w:tcPr>
                          <w:p w:rsidR="009E5CAD" w:rsidRPr="00E408BE" w:rsidRDefault="009E5CA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C4EFD" w:rsidRPr="009E5CAD" w:rsidTr="00F44190">
                        <w:trPr>
                          <w:trHeight w:val="1244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9E5CA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F51A5E" w:rsidRDefault="006524F2" w:rsidP="00E67E3D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:rsidR="006524F2" w:rsidRDefault="006524F2" w:rsidP="00E67E3D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Track &amp;</w:t>
                            </w:r>
                          </w:p>
                          <w:p w:rsidR="006524F2" w:rsidRPr="00A65C77" w:rsidRDefault="006524F2" w:rsidP="00E67E3D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        Field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shd w:val="clear" w:color="auto" w:fill="auto"/>
                          </w:tcPr>
                          <w:p w:rsidR="00F51A5E" w:rsidRDefault="006524F2" w:rsidP="00F626E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:rsidR="006524F2" w:rsidRPr="00A65C77" w:rsidRDefault="006524F2" w:rsidP="00F626E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Burley pool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F51A5E" w:rsidRDefault="006524F2" w:rsidP="00E67E3D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  <w:p w:rsidR="006524F2" w:rsidRDefault="006524F2" w:rsidP="00E67E3D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Movies</w:t>
                            </w:r>
                          </w:p>
                          <w:p w:rsidR="006524F2" w:rsidRPr="00A65C77" w:rsidRDefault="006524F2" w:rsidP="00E67E3D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Back at 4</w:t>
                            </w:r>
                          </w:p>
                        </w:tc>
                        <w:tc>
                          <w:tcPr>
                            <w:tcW w:w="2026" w:type="dxa"/>
                            <w:shd w:val="clear" w:color="auto" w:fill="auto"/>
                          </w:tcPr>
                          <w:p w:rsidR="00F51A5E" w:rsidRDefault="006524F2" w:rsidP="00F626E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  <w:p w:rsidR="006524F2" w:rsidRPr="00A65C77" w:rsidRDefault="006524F2" w:rsidP="00F626E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Minidoka dam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auto"/>
                          </w:tcPr>
                          <w:p w:rsidR="00F51A5E" w:rsidRDefault="006524F2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:rsidR="006524F2" w:rsidRPr="00A65C77" w:rsidRDefault="006524F2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Service project</w:t>
                            </w:r>
                          </w:p>
                        </w:tc>
                        <w:tc>
                          <w:tcPr>
                            <w:tcW w:w="1949" w:type="dxa"/>
                            <w:shd w:val="clear" w:color="auto" w:fill="auto"/>
                          </w:tcPr>
                          <w:p w:rsidR="009E5CAD" w:rsidRPr="00E408BE" w:rsidRDefault="009E5CA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C4EFD" w:rsidRPr="009E5CAD" w:rsidTr="00F44190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F60E96" w:rsidRPr="00E408BE" w:rsidRDefault="00F60E96" w:rsidP="00F60E96">
                            <w:pPr>
                              <w:jc w:val="center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F51A5E" w:rsidRDefault="006524F2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:rsidR="008357E6" w:rsidRDefault="008357E6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Booth </w:t>
                            </w:r>
                          </w:p>
                          <w:p w:rsidR="008357E6" w:rsidRPr="00A65C77" w:rsidRDefault="008357E6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Decoration day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shd w:val="clear" w:color="auto" w:fill="auto"/>
                          </w:tcPr>
                          <w:p w:rsidR="00F51A5E" w:rsidRDefault="006524F2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  <w:p w:rsidR="008357E6" w:rsidRPr="00A65C77" w:rsidRDefault="008357E6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Harris pond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F51A5E" w:rsidRDefault="006524F2" w:rsidP="00A65C77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  <w:p w:rsidR="008357E6" w:rsidRDefault="008357E6" w:rsidP="00A65C77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Parade @</w:t>
                            </w:r>
                          </w:p>
                          <w:p w:rsidR="008357E6" w:rsidRPr="00A65C77" w:rsidRDefault="008357E6" w:rsidP="00A65C77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1030 a.m.</w:t>
                            </w:r>
                          </w:p>
                        </w:tc>
                        <w:tc>
                          <w:tcPr>
                            <w:tcW w:w="2026" w:type="dxa"/>
                            <w:shd w:val="clear" w:color="auto" w:fill="auto"/>
                          </w:tcPr>
                          <w:p w:rsidR="00F51A5E" w:rsidRDefault="006524F2" w:rsidP="00A65C77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  <w:p w:rsidR="008357E6" w:rsidRDefault="008357E6" w:rsidP="00A65C77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Ice cream</w:t>
                            </w:r>
                          </w:p>
                          <w:p w:rsidR="008357E6" w:rsidRPr="00A65C77" w:rsidRDefault="008357E6" w:rsidP="00A65C77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Party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auto"/>
                          </w:tcPr>
                          <w:p w:rsidR="00905175" w:rsidRDefault="006524F2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  <w:p w:rsidR="008357E6" w:rsidRPr="00A65C77" w:rsidRDefault="008357E6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Free day</w:t>
                            </w:r>
                          </w:p>
                        </w:tc>
                        <w:tc>
                          <w:tcPr>
                            <w:tcW w:w="1949" w:type="dxa"/>
                            <w:shd w:val="clear" w:color="auto" w:fill="auto"/>
                          </w:tcPr>
                          <w:p w:rsidR="009E5CAD" w:rsidRPr="00E408BE" w:rsidRDefault="009E5CA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C4EFD" w:rsidRPr="009E5CAD" w:rsidTr="00F44190">
                        <w:trPr>
                          <w:trHeight w:val="1395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9E5CAD" w:rsidP="00EB28DD">
                            <w:pPr>
                              <w:jc w:val="center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F51A5E" w:rsidRDefault="006524F2" w:rsidP="00F51A5E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  <w:p w:rsidR="008357E6" w:rsidRPr="00A65C77" w:rsidRDefault="008357E6" w:rsidP="00F51A5E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Sno</w:t>
                            </w:r>
                            <w:proofErr w:type="spellEnd"/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asis</w:t>
                            </w:r>
                            <w:proofErr w:type="spellEnd"/>
                          </w:p>
                        </w:tc>
                        <w:tc>
                          <w:tcPr>
                            <w:tcW w:w="2018" w:type="dxa"/>
                            <w:gridSpan w:val="2"/>
                            <w:shd w:val="clear" w:color="auto" w:fill="auto"/>
                          </w:tcPr>
                          <w:p w:rsidR="00905175" w:rsidRDefault="006524F2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  <w:p w:rsidR="008357E6" w:rsidRDefault="008357E6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Carnival</w:t>
                            </w:r>
                          </w:p>
                          <w:p w:rsidR="008357E6" w:rsidRPr="00A65C77" w:rsidRDefault="008357E6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05175" w:rsidRDefault="006524F2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  <w:p w:rsidR="008357E6" w:rsidRDefault="008357E6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First day</w:t>
                            </w:r>
                          </w:p>
                          <w:p w:rsidR="008357E6" w:rsidRPr="00A65C77" w:rsidRDefault="008357E6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Of school</w:t>
                            </w:r>
                          </w:p>
                        </w:tc>
                        <w:tc>
                          <w:tcPr>
                            <w:tcW w:w="2026" w:type="dxa"/>
                            <w:shd w:val="clear" w:color="auto" w:fill="auto"/>
                          </w:tcPr>
                          <w:p w:rsidR="00905175" w:rsidRDefault="006524F2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  <w:p w:rsidR="008357E6" w:rsidRPr="00A65C77" w:rsidRDefault="008357E6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Free day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auto"/>
                          </w:tcPr>
                          <w:p w:rsidR="00905175" w:rsidRDefault="006524F2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  <w:p w:rsidR="008357E6" w:rsidRPr="00A65C77" w:rsidRDefault="008357E6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Free day</w:t>
                            </w:r>
                          </w:p>
                        </w:tc>
                        <w:tc>
                          <w:tcPr>
                            <w:tcW w:w="1949" w:type="dxa"/>
                            <w:shd w:val="clear" w:color="auto" w:fill="auto"/>
                          </w:tcPr>
                          <w:p w:rsidR="009E5CAD" w:rsidRPr="00A65C77" w:rsidRDefault="009E5CAD" w:rsidP="009E5CAD">
                            <w:pPr>
                              <w:pStyle w:val="Boxes11"/>
                              <w:jc w:val="left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C4EFD" w:rsidRPr="009E5CAD" w:rsidTr="00F44190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DC3279" w:rsidRDefault="009E5CA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05175" w:rsidRPr="00BD6562" w:rsidRDefault="006524F2" w:rsidP="00EB28DD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shd w:val="clear" w:color="auto" w:fill="auto"/>
                          </w:tcPr>
                          <w:p w:rsidR="00905175" w:rsidRPr="00BD6562" w:rsidRDefault="006524F2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05175" w:rsidRPr="00BD6562" w:rsidRDefault="006524F2" w:rsidP="00954157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26" w:type="dxa"/>
                            <w:shd w:val="clear" w:color="auto" w:fill="auto"/>
                          </w:tcPr>
                          <w:p w:rsidR="00905175" w:rsidRPr="00BD6562" w:rsidRDefault="00905175" w:rsidP="0090517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  <w:shd w:val="clear" w:color="auto" w:fill="auto"/>
                          </w:tcPr>
                          <w:p w:rsidR="00905175" w:rsidRPr="00905175" w:rsidRDefault="00905175" w:rsidP="0090517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49" w:type="dxa"/>
                            <w:shd w:val="clear" w:color="auto" w:fill="auto"/>
                          </w:tcPr>
                          <w:p w:rsidR="009E5CAD" w:rsidRPr="00E408BE" w:rsidRDefault="009E5CA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C4EFD" w:rsidRPr="009E5CAD" w:rsidTr="00F44190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gridSpan w:val="2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49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E5CAD" w:rsidRPr="009E5CAD" w:rsidRDefault="009E5CAD" w:rsidP="009E5CAD">
                      <w:pPr>
                        <w:pStyle w:val="Boxes11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FB866" wp14:editId="52E1CF96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0" t="0" r="18415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21.6pt;width:718.55pt;height:49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" filled="f" strokeweight="2pt">
                <w10:wrap anchorx="margin" anchory="margin"/>
              </v:rect>
            </w:pict>
          </mc:Fallback>
        </mc:AlternateContent>
      </w:r>
    </w:p>
    <w:p w:rsidR="00AC55DC" w:rsidRDefault="00954157">
      <w:pPr>
        <w:pStyle w:val="JazzyHeading1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433CD" wp14:editId="001423BB">
                <wp:simplePos x="0" y="0"/>
                <wp:positionH relativeFrom="column">
                  <wp:posOffset>324465</wp:posOffset>
                </wp:positionH>
                <wp:positionV relativeFrom="paragraph">
                  <wp:posOffset>5551130</wp:posOffset>
                </wp:positionV>
                <wp:extent cx="8641715" cy="1076632"/>
                <wp:effectExtent l="0" t="0" r="2603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715" cy="1076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B60" w:rsidRPr="00954157" w:rsidRDefault="005F75C1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Our first water day is on the 1</w:t>
                            </w:r>
                            <w:r w:rsidR="00954157"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7</w:t>
                            </w:r>
                            <w:r w:rsidRPr="00954157">
                              <w:rPr>
                                <w:rFonts w:ascii="Algerian" w:hAnsi="Algerian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. Please bring a swimming suit</w:t>
                            </w:r>
                            <w:r w:rsidR="005B6C13"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 to leave at daycare</w:t>
                            </w:r>
                            <w:r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. NO BIKINI</w:t>
                            </w:r>
                            <w:r w:rsidR="005B6C13"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S</w:t>
                            </w:r>
                            <w:r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 (if </w:t>
                            </w:r>
                            <w:proofErr w:type="gramStart"/>
                            <w:r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bikini please have</w:t>
                            </w:r>
                            <w:proofErr w:type="gramEnd"/>
                            <w:r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 a cover up). You DO NOT need to bring a towel we wi</w:t>
                            </w:r>
                            <w:r w:rsidR="00E14B60"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ll supply them</w:t>
                            </w:r>
                            <w:r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. Please </w:t>
                            </w:r>
                            <w:r w:rsidR="00E14B60"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bring</w:t>
                            </w:r>
                            <w:r w:rsidR="005B6C13"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 sunscreen to leave at the daycare.  We will be eating lunches and other snacks away from the daycar</w:t>
                            </w:r>
                            <w:r w:rsidR="00E14B60"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e</w:t>
                            </w:r>
                            <w:r w:rsidR="00954157" w:rsidRPr="00954157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5.55pt;margin-top:437.1pt;width:680.4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" fillcolor="white [3201]" strokeweight=".5pt">
                <v:textbox>
                  <w:txbxContent>
                    <w:p w:rsidR="00E14B60" w:rsidRPr="00954157" w:rsidRDefault="005F75C1" w:rsidP="00EB28DD">
                      <w:pPr>
                        <w:jc w:val="center"/>
                        <w:rPr>
                          <w:rFonts w:ascii="Algerian" w:hAnsi="Algerian"/>
                          <w:sz w:val="22"/>
                          <w:szCs w:val="22"/>
                        </w:rPr>
                      </w:pPr>
                      <w:r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>Our first water day is on the 1</w:t>
                      </w:r>
                      <w:r w:rsidR="00954157"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>7</w:t>
                      </w:r>
                      <w:r w:rsidRPr="00954157">
                        <w:rPr>
                          <w:rFonts w:ascii="Algerian" w:hAnsi="Algerian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>. Please bring a swimming suit</w:t>
                      </w:r>
                      <w:r w:rsidR="005B6C13"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 xml:space="preserve"> to leave at daycare</w:t>
                      </w:r>
                      <w:r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>. NO BIKINI</w:t>
                      </w:r>
                      <w:r w:rsidR="005B6C13"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>S</w:t>
                      </w:r>
                      <w:r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 xml:space="preserve"> (if </w:t>
                      </w:r>
                      <w:proofErr w:type="gramStart"/>
                      <w:r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>bikini please have</w:t>
                      </w:r>
                      <w:proofErr w:type="gramEnd"/>
                      <w:r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 xml:space="preserve"> a cover up). You DO NOT need to bring a towel we wi</w:t>
                      </w:r>
                      <w:r w:rsidR="00E14B60"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>ll supply them</w:t>
                      </w:r>
                      <w:r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 xml:space="preserve">. Please </w:t>
                      </w:r>
                      <w:r w:rsidR="00E14B60"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>bring</w:t>
                      </w:r>
                      <w:r w:rsidR="005B6C13"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 xml:space="preserve"> sunscreen to leave at the daycare.  We will be eating lunches and other snacks away from the daycar</w:t>
                      </w:r>
                      <w:r w:rsidR="00E14B60"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>e</w:t>
                      </w:r>
                      <w:r w:rsidR="00954157" w:rsidRPr="00954157">
                        <w:rPr>
                          <w:rFonts w:ascii="Algerian" w:hAnsi="Algerian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4B60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ED7CF" wp14:editId="5A89DDF0">
                <wp:simplePos x="0" y="0"/>
                <wp:positionH relativeFrom="column">
                  <wp:posOffset>125362</wp:posOffset>
                </wp:positionH>
                <wp:positionV relativeFrom="paragraph">
                  <wp:posOffset>2232742</wp:posOffset>
                </wp:positionV>
                <wp:extent cx="973394" cy="2278626"/>
                <wp:effectExtent l="0" t="0" r="1778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394" cy="2278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B60" w:rsidRPr="00954157" w:rsidRDefault="00E14B60">
                            <w:pPr>
                              <w:rPr>
                                <w:rFonts w:ascii="Algerian" w:hAnsi="Algerian"/>
                              </w:rPr>
                            </w:pPr>
                            <w:r w:rsidRPr="00954157">
                              <w:rPr>
                                <w:rFonts w:ascii="Algerian" w:hAnsi="Algerian"/>
                              </w:rPr>
                              <w:t xml:space="preserve">Every Friday we will wear the tie die shirts we </w:t>
                            </w:r>
                            <w:proofErr w:type="gramStart"/>
                            <w:r w:rsidR="00954157" w:rsidRPr="00954157">
                              <w:rPr>
                                <w:rFonts w:ascii="Algerian" w:hAnsi="Algerian"/>
                              </w:rPr>
                              <w:t>Made</w:t>
                            </w:r>
                            <w:proofErr w:type="gramEnd"/>
                            <w:r w:rsidRPr="00954157">
                              <w:rPr>
                                <w:rFonts w:ascii="Algerian" w:hAnsi="Algerian"/>
                              </w:rPr>
                              <w:t xml:space="preserve"> the</w:t>
                            </w:r>
                            <w:r w:rsidR="00954157" w:rsidRPr="00954157">
                              <w:rPr>
                                <w:rFonts w:ascii="Algerian" w:hAnsi="Algerian"/>
                              </w:rPr>
                              <w:t xml:space="preserve"> 3</w:t>
                            </w:r>
                            <w:r w:rsidR="00954157" w:rsidRPr="00954157">
                              <w:rPr>
                                <w:rFonts w:ascii="Algerian" w:hAnsi="Algerian"/>
                                <w:vertAlign w:val="superscript"/>
                              </w:rPr>
                              <w:t>rd</w:t>
                            </w:r>
                            <w:r w:rsidRPr="00954157">
                              <w:rPr>
                                <w:rFonts w:ascii="Algerian" w:hAnsi="Algerian"/>
                              </w:rPr>
                              <w:t xml:space="preserve"> of June</w:t>
                            </w:r>
                            <w:r w:rsidRPr="00954157">
                              <w:rPr>
                                <w:rFonts w:ascii="Algerian" w:hAnsi="Algerian"/>
                              </w:rPr>
                              <w:sym w:font="Wingdings" w:char="F04A"/>
                            </w:r>
                            <w:r w:rsidRPr="00954157">
                              <w:rPr>
                                <w:rFonts w:ascii="Algerian" w:hAnsi="Algerian"/>
                              </w:rPr>
                              <w:t xml:space="preserve">  (Tie Die Fridays!!)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.85pt;margin-top:175.8pt;width:76.65pt;height:17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" fillcolor="white [3201]" strokeweight=".5pt">
                <v:textbox>
                  <w:txbxContent>
                    <w:p w:rsidR="00E14B60" w:rsidRPr="00954157" w:rsidRDefault="00E14B60">
                      <w:pPr>
                        <w:rPr>
                          <w:rFonts w:ascii="Algerian" w:hAnsi="Algerian"/>
                        </w:rPr>
                      </w:pPr>
                      <w:r w:rsidRPr="00954157">
                        <w:rPr>
                          <w:rFonts w:ascii="Algerian" w:hAnsi="Algerian"/>
                        </w:rPr>
                        <w:t xml:space="preserve">Every Friday we will wear the tie die shirts we </w:t>
                      </w:r>
                      <w:proofErr w:type="gramStart"/>
                      <w:r w:rsidR="00954157" w:rsidRPr="00954157">
                        <w:rPr>
                          <w:rFonts w:ascii="Algerian" w:hAnsi="Algerian"/>
                        </w:rPr>
                        <w:t>Made</w:t>
                      </w:r>
                      <w:proofErr w:type="gramEnd"/>
                      <w:r w:rsidRPr="00954157">
                        <w:rPr>
                          <w:rFonts w:ascii="Algerian" w:hAnsi="Algerian"/>
                        </w:rPr>
                        <w:t xml:space="preserve"> the</w:t>
                      </w:r>
                      <w:r w:rsidR="00954157" w:rsidRPr="00954157">
                        <w:rPr>
                          <w:rFonts w:ascii="Algerian" w:hAnsi="Algerian"/>
                        </w:rPr>
                        <w:t xml:space="preserve"> 3</w:t>
                      </w:r>
                      <w:r w:rsidR="00954157" w:rsidRPr="00954157">
                        <w:rPr>
                          <w:rFonts w:ascii="Algerian" w:hAnsi="Algerian"/>
                          <w:vertAlign w:val="superscript"/>
                        </w:rPr>
                        <w:t>rd</w:t>
                      </w:r>
                      <w:r w:rsidRPr="00954157">
                        <w:rPr>
                          <w:rFonts w:ascii="Algerian" w:hAnsi="Algerian"/>
                        </w:rPr>
                        <w:t xml:space="preserve"> of June</w:t>
                      </w:r>
                      <w:r w:rsidRPr="00954157">
                        <w:rPr>
                          <w:rFonts w:ascii="Algerian" w:hAnsi="Algerian"/>
                        </w:rPr>
                        <w:sym w:font="Wingdings" w:char="F04A"/>
                      </w:r>
                      <w:r w:rsidRPr="00954157">
                        <w:rPr>
                          <w:rFonts w:ascii="Algerian" w:hAnsi="Algerian"/>
                        </w:rPr>
                        <w:t xml:space="preserve">  (Tie Die Fridays!!)</w:t>
                      </w:r>
                    </w:p>
                  </w:txbxContent>
                </v:textbox>
              </v:shape>
            </w:pict>
          </mc:Fallback>
        </mc:AlternateContent>
      </w:r>
      <w:r w:rsidR="00E14B6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8354E" wp14:editId="46B1B572">
                <wp:simplePos x="0" y="0"/>
                <wp:positionH relativeFrom="column">
                  <wp:posOffset>9047971</wp:posOffset>
                </wp:positionH>
                <wp:positionV relativeFrom="paragraph">
                  <wp:posOffset>6390434</wp:posOffset>
                </wp:positionV>
                <wp:extent cx="45719" cy="45719"/>
                <wp:effectExtent l="0" t="0" r="1206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83C" w:rsidRPr="00E408BE" w:rsidRDefault="00E408BE" w:rsidP="00E408BE">
                            <w:pPr>
                              <w:jc w:val="center"/>
                              <w:rPr>
                                <w:rFonts w:ascii="Elephant" w:hAnsi="Elephant"/>
                                <w:sz w:val="48"/>
                                <w:szCs w:val="48"/>
                              </w:rPr>
                            </w:pPr>
                            <w:r w:rsidRPr="00E408BE">
                              <w:rPr>
                                <w:rFonts w:ascii="Elephant" w:hAnsi="Elephant"/>
                                <w:sz w:val="48"/>
                                <w:szCs w:val="48"/>
                              </w:rPr>
                              <w:t>2</w:t>
                            </w:r>
                            <w:r w:rsidR="00E14B60">
                              <w:rPr>
                                <w:rFonts w:ascii="Elephant" w:hAnsi="Elephant"/>
                                <w:sz w:val="48"/>
                                <w:szCs w:val="48"/>
                              </w:rPr>
                              <w:t>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712.45pt;margin-top:503.2pt;width:3.6pt;height:3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" fillcolor="white [3201]" strokeweight=".5pt">
                <v:textbox>
                  <w:txbxContent>
                    <w:p w:rsidR="009D483C" w:rsidRPr="00E408BE" w:rsidRDefault="00E408BE" w:rsidP="00E408BE">
                      <w:pPr>
                        <w:jc w:val="center"/>
                        <w:rPr>
                          <w:rFonts w:ascii="Elephant" w:hAnsi="Elephant"/>
                          <w:sz w:val="48"/>
                          <w:szCs w:val="48"/>
                        </w:rPr>
                      </w:pPr>
                      <w:r w:rsidRPr="00E408BE">
                        <w:rPr>
                          <w:rFonts w:ascii="Elephant" w:hAnsi="Elephant"/>
                          <w:sz w:val="48"/>
                          <w:szCs w:val="48"/>
                        </w:rPr>
                        <w:t>2</w:t>
                      </w:r>
                      <w:r w:rsidR="00E14B60">
                        <w:rPr>
                          <w:rFonts w:ascii="Elephant" w:hAnsi="Elephant"/>
                          <w:sz w:val="48"/>
                          <w:szCs w:val="48"/>
                        </w:rPr>
                        <w:t>015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5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08" w:rsidRDefault="00E93708" w:rsidP="009E5CAD">
      <w:r>
        <w:separator/>
      </w:r>
    </w:p>
  </w:endnote>
  <w:endnote w:type="continuationSeparator" w:id="0">
    <w:p w:rsidR="00E93708" w:rsidRDefault="00E93708" w:rsidP="009E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est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8B7" w:rsidRDefault="001738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8B7" w:rsidRDefault="001738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8B7" w:rsidRDefault="00173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08" w:rsidRDefault="00E93708" w:rsidP="009E5CAD">
      <w:r>
        <w:separator/>
      </w:r>
    </w:p>
  </w:footnote>
  <w:footnote w:type="continuationSeparator" w:id="0">
    <w:p w:rsidR="00E93708" w:rsidRDefault="00E93708" w:rsidP="009E5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8B7" w:rsidRDefault="001738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AD" w:rsidRDefault="001738B7" w:rsidP="009E5CAD">
    <w:pPr>
      <w:pStyle w:val="Header"/>
      <w:tabs>
        <w:tab w:val="clear" w:pos="4680"/>
        <w:tab w:val="clear" w:pos="9360"/>
        <w:tab w:val="center" w:pos="7200"/>
        <w:tab w:val="right" w:pos="14400"/>
      </w:tabs>
    </w:pPr>
    <w:r>
      <w:rPr>
        <w:rFonts w:ascii="Jester" w:hAnsi="Jester"/>
        <w:b/>
        <w:sz w:val="40"/>
        <w:szCs w:val="32"/>
      </w:rPr>
      <w:t>August</w:t>
    </w:r>
    <w:r w:rsidR="009E5CAD" w:rsidRPr="009E5CAD">
      <w:rPr>
        <w:rFonts w:ascii="Jester" w:hAnsi="Jester"/>
        <w:b/>
        <w:sz w:val="40"/>
        <w:szCs w:val="32"/>
      </w:rPr>
      <w:t xml:space="preserve"> 201</w:t>
    </w:r>
    <w:r w:rsidR="00676441">
      <w:rPr>
        <w:rFonts w:ascii="Jester" w:hAnsi="Jester"/>
        <w:b/>
        <w:sz w:val="40"/>
        <w:szCs w:val="32"/>
      </w:rPr>
      <w:t>6</w:t>
    </w:r>
    <w:r w:rsidR="009E5CAD">
      <w:tab/>
    </w:r>
    <w:r w:rsidR="009E5CAD" w:rsidRPr="009E5CAD">
      <w:rPr>
        <w:rFonts w:ascii="Jester" w:hAnsi="Jester"/>
        <w:b/>
        <w:sz w:val="40"/>
        <w:szCs w:val="40"/>
      </w:rPr>
      <w:t>ACTIVITY SCHEDULE</w:t>
    </w:r>
    <w:r w:rsidR="009E5CAD">
      <w:tab/>
    </w:r>
    <w:r w:rsidR="00227930">
      <w:rPr>
        <w:rFonts w:ascii="Jester" w:hAnsi="Jester"/>
        <w:b/>
        <w:sz w:val="36"/>
        <w:szCs w:val="36"/>
      </w:rPr>
      <w:t>School Kids</w:t>
    </w:r>
  </w:p>
  <w:p w:rsidR="00676441" w:rsidRDefault="006764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8B7" w:rsidRDefault="001738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AD"/>
    <w:rsid w:val="0006071E"/>
    <w:rsid w:val="000918C2"/>
    <w:rsid w:val="00114A7C"/>
    <w:rsid w:val="001738B7"/>
    <w:rsid w:val="001B1573"/>
    <w:rsid w:val="001C4EFD"/>
    <w:rsid w:val="001C54B6"/>
    <w:rsid w:val="00202138"/>
    <w:rsid w:val="00222B27"/>
    <w:rsid w:val="00227930"/>
    <w:rsid w:val="00227FC3"/>
    <w:rsid w:val="00292796"/>
    <w:rsid w:val="002F4B52"/>
    <w:rsid w:val="002F52F9"/>
    <w:rsid w:val="00345590"/>
    <w:rsid w:val="003652B2"/>
    <w:rsid w:val="00370677"/>
    <w:rsid w:val="00424BF9"/>
    <w:rsid w:val="00434695"/>
    <w:rsid w:val="004530C8"/>
    <w:rsid w:val="00466497"/>
    <w:rsid w:val="004F4E3D"/>
    <w:rsid w:val="00511352"/>
    <w:rsid w:val="005267C0"/>
    <w:rsid w:val="00554F97"/>
    <w:rsid w:val="00580FA8"/>
    <w:rsid w:val="005B6C13"/>
    <w:rsid w:val="005E78A2"/>
    <w:rsid w:val="005F75C1"/>
    <w:rsid w:val="00616511"/>
    <w:rsid w:val="006524F2"/>
    <w:rsid w:val="00676441"/>
    <w:rsid w:val="006D25FD"/>
    <w:rsid w:val="006D5382"/>
    <w:rsid w:val="007A35A2"/>
    <w:rsid w:val="007B2D94"/>
    <w:rsid w:val="007C5316"/>
    <w:rsid w:val="007C70B7"/>
    <w:rsid w:val="007D029C"/>
    <w:rsid w:val="007D2316"/>
    <w:rsid w:val="0082624F"/>
    <w:rsid w:val="008357E6"/>
    <w:rsid w:val="008F5466"/>
    <w:rsid w:val="00905175"/>
    <w:rsid w:val="00954157"/>
    <w:rsid w:val="00962540"/>
    <w:rsid w:val="009A2B24"/>
    <w:rsid w:val="009D483C"/>
    <w:rsid w:val="009E5CAD"/>
    <w:rsid w:val="009E7DF2"/>
    <w:rsid w:val="00A278B3"/>
    <w:rsid w:val="00A51FF8"/>
    <w:rsid w:val="00A65C77"/>
    <w:rsid w:val="00AC55DC"/>
    <w:rsid w:val="00BD6562"/>
    <w:rsid w:val="00C768DD"/>
    <w:rsid w:val="00CB25CB"/>
    <w:rsid w:val="00D004CE"/>
    <w:rsid w:val="00DC3279"/>
    <w:rsid w:val="00DD24BA"/>
    <w:rsid w:val="00DD5B00"/>
    <w:rsid w:val="00E13338"/>
    <w:rsid w:val="00E14B60"/>
    <w:rsid w:val="00E408BE"/>
    <w:rsid w:val="00E561F4"/>
    <w:rsid w:val="00E67E3D"/>
    <w:rsid w:val="00E83524"/>
    <w:rsid w:val="00E8791C"/>
    <w:rsid w:val="00E93708"/>
    <w:rsid w:val="00EB161A"/>
    <w:rsid w:val="00EB28DD"/>
    <w:rsid w:val="00EC25A6"/>
    <w:rsid w:val="00F44190"/>
    <w:rsid w:val="00F51A5E"/>
    <w:rsid w:val="00F60E96"/>
    <w:rsid w:val="00F626E5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5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5CAD"/>
  </w:style>
  <w:style w:type="paragraph" w:styleId="Footer">
    <w:name w:val="footer"/>
    <w:basedOn w:val="Normal"/>
    <w:link w:val="FooterChar"/>
    <w:rsid w:val="009E5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5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5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5CAD"/>
  </w:style>
  <w:style w:type="paragraph" w:styleId="Footer">
    <w:name w:val="footer"/>
    <w:basedOn w:val="Normal"/>
    <w:link w:val="FooterChar"/>
    <w:rsid w:val="009E5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2015-05-27T17:32:00Z</dcterms:created>
  <dcterms:modified xsi:type="dcterms:W3CDTF">2016-08-01T20:53:00Z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